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5D" w:rsidRPr="00B2578B" w:rsidRDefault="0025705D" w:rsidP="00F36108">
      <w:pPr>
        <w:jc w:val="center"/>
        <w:rPr>
          <w:sz w:val="28"/>
          <w:szCs w:val="28"/>
        </w:rPr>
      </w:pPr>
      <w:r w:rsidRPr="00B2578B">
        <w:rPr>
          <w:sz w:val="28"/>
          <w:szCs w:val="28"/>
        </w:rPr>
        <w:t xml:space="preserve">Финал Кубка Санкт-Петербурга по быстрым шахматам </w:t>
      </w:r>
      <w:smartTag w:uri="urn:schemas-microsoft-com:office:smarttags" w:element="metricconverter">
        <w:smartTagPr>
          <w:attr w:name="ProductID" w:val="2021 г"/>
        </w:smartTagPr>
        <w:r w:rsidRPr="00B2578B">
          <w:rPr>
            <w:sz w:val="28"/>
            <w:szCs w:val="28"/>
          </w:rPr>
          <w:t>2021 г</w:t>
        </w:r>
      </w:smartTag>
      <w:r w:rsidRPr="00B2578B">
        <w:rPr>
          <w:sz w:val="28"/>
          <w:szCs w:val="28"/>
        </w:rPr>
        <w:t>., 26.09.2021</w:t>
      </w:r>
      <w:r>
        <w:rPr>
          <w:sz w:val="28"/>
          <w:szCs w:val="28"/>
        </w:rPr>
        <w:t xml:space="preserve">, </w:t>
      </w:r>
      <w:r w:rsidRPr="00B2578B">
        <w:rPr>
          <w:sz w:val="28"/>
          <w:szCs w:val="28"/>
        </w:rPr>
        <w:t>ж</w:t>
      </w:r>
      <w:r>
        <w:rPr>
          <w:sz w:val="28"/>
          <w:szCs w:val="28"/>
        </w:rPr>
        <w:t>енщ</w:t>
      </w:r>
      <w:r w:rsidRPr="00B2578B">
        <w:rPr>
          <w:sz w:val="28"/>
          <w:szCs w:val="28"/>
        </w:rPr>
        <w:t>ины</w:t>
      </w:r>
    </w:p>
    <w:tbl>
      <w:tblPr>
        <w:tblW w:w="10570" w:type="dxa"/>
        <w:tblCellSpacing w:w="0" w:type="dxa"/>
        <w:tblInd w:w="-14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4"/>
        <w:gridCol w:w="3"/>
        <w:gridCol w:w="544"/>
        <w:gridCol w:w="6"/>
        <w:gridCol w:w="1979"/>
        <w:gridCol w:w="9"/>
        <w:gridCol w:w="644"/>
        <w:gridCol w:w="21"/>
        <w:gridCol w:w="1"/>
        <w:gridCol w:w="21"/>
        <w:gridCol w:w="12"/>
        <w:gridCol w:w="142"/>
        <w:gridCol w:w="21"/>
        <w:gridCol w:w="688"/>
        <w:gridCol w:w="25"/>
        <w:gridCol w:w="1882"/>
        <w:gridCol w:w="20"/>
        <w:gridCol w:w="20"/>
        <w:gridCol w:w="20"/>
        <w:gridCol w:w="20"/>
        <w:gridCol w:w="20"/>
        <w:gridCol w:w="20"/>
        <w:gridCol w:w="20"/>
        <w:gridCol w:w="79"/>
        <w:gridCol w:w="20"/>
        <w:gridCol w:w="17"/>
        <w:gridCol w:w="3"/>
        <w:gridCol w:w="17"/>
        <w:gridCol w:w="3"/>
        <w:gridCol w:w="17"/>
        <w:gridCol w:w="3"/>
        <w:gridCol w:w="17"/>
        <w:gridCol w:w="3"/>
        <w:gridCol w:w="17"/>
        <w:gridCol w:w="3"/>
        <w:gridCol w:w="17"/>
        <w:gridCol w:w="3"/>
        <w:gridCol w:w="17"/>
        <w:gridCol w:w="20"/>
        <w:gridCol w:w="532"/>
        <w:gridCol w:w="20"/>
        <w:gridCol w:w="232"/>
        <w:gridCol w:w="20"/>
        <w:gridCol w:w="11"/>
        <w:gridCol w:w="8"/>
        <w:gridCol w:w="2"/>
        <w:gridCol w:w="20"/>
        <w:gridCol w:w="222"/>
        <w:gridCol w:w="8"/>
        <w:gridCol w:w="22"/>
        <w:gridCol w:w="21"/>
        <w:gridCol w:w="332"/>
        <w:gridCol w:w="22"/>
        <w:gridCol w:w="194"/>
        <w:gridCol w:w="1344"/>
        <w:gridCol w:w="212"/>
        <w:gridCol w:w="20"/>
        <w:gridCol w:w="7"/>
        <w:gridCol w:w="13"/>
        <w:gridCol w:w="7"/>
        <w:gridCol w:w="13"/>
        <w:gridCol w:w="7"/>
        <w:gridCol w:w="13"/>
        <w:gridCol w:w="7"/>
        <w:gridCol w:w="13"/>
        <w:gridCol w:w="7"/>
        <w:gridCol w:w="13"/>
        <w:gridCol w:w="7"/>
        <w:gridCol w:w="13"/>
        <w:gridCol w:w="7"/>
        <w:gridCol w:w="20"/>
        <w:gridCol w:w="85"/>
        <w:gridCol w:w="20"/>
        <w:gridCol w:w="7"/>
        <w:gridCol w:w="13"/>
        <w:gridCol w:w="7"/>
        <w:gridCol w:w="9"/>
        <w:gridCol w:w="4"/>
        <w:gridCol w:w="7"/>
        <w:gridCol w:w="9"/>
        <w:gridCol w:w="4"/>
        <w:gridCol w:w="7"/>
        <w:gridCol w:w="9"/>
        <w:gridCol w:w="4"/>
        <w:gridCol w:w="7"/>
        <w:gridCol w:w="9"/>
        <w:gridCol w:w="4"/>
        <w:gridCol w:w="7"/>
        <w:gridCol w:w="191"/>
        <w:gridCol w:w="20"/>
        <w:gridCol w:w="20"/>
        <w:gridCol w:w="20"/>
        <w:gridCol w:w="20"/>
      </w:tblGrid>
      <w:tr w:rsidR="0025705D" w:rsidRPr="00065690" w:rsidTr="00667ACA">
        <w:trPr>
          <w:gridAfter w:val="38"/>
          <w:wAfter w:w="862" w:type="dxa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F36108" w:rsidRDefault="0025705D" w:rsidP="00E22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1/4 финала</w:t>
            </w:r>
          </w:p>
        </w:tc>
        <w:tc>
          <w:tcPr>
            <w:tcW w:w="197" w:type="dxa"/>
            <w:gridSpan w:val="5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gridSpan w:val="28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Полуфиналы</w:t>
            </w:r>
          </w:p>
        </w:tc>
        <w:tc>
          <w:tcPr>
            <w:tcW w:w="283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195" w:type="dxa"/>
            <w:gridSpan w:val="11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Финал</w:t>
            </w:r>
          </w:p>
        </w:tc>
      </w:tr>
      <w:tr w:rsidR="0025705D" w:rsidRPr="00065690" w:rsidTr="00667ACA">
        <w:trPr>
          <w:gridAfter w:val="4"/>
          <w:wAfter w:w="80" w:type="dxa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7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1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16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9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3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3"/>
          <w:wAfter w:w="6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754896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926294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8"/>
                <w:szCs w:val="18"/>
                <w:lang w:eastAsia="ru-RU"/>
              </w:rPr>
            </w:pPr>
            <w:r w:rsidRPr="00926294">
              <w:rPr>
                <w:rFonts w:ascii="Arial" w:hAnsi="Arial" w:cs="Arial"/>
                <w:color w:val="202122"/>
                <w:sz w:val="18"/>
                <w:szCs w:val="18"/>
                <w:lang w:eastAsia="ru-RU"/>
              </w:rPr>
              <w:t>Боднарук Анастасия</w:t>
            </w:r>
          </w:p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2304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E224E0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1 1</w:t>
            </w:r>
          </w:p>
        </w:tc>
        <w:tc>
          <w:tcPr>
            <w:tcW w:w="22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1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5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6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3"/>
          <w:wAfter w:w="6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2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1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5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6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754896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Салмина Вероника</w:t>
            </w:r>
          </w:p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1485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E224E0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0 0</w:t>
            </w:r>
          </w:p>
        </w:tc>
        <w:tc>
          <w:tcPr>
            <w:tcW w:w="55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17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9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gridSpan w:val="2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5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926294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1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,5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7D0158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Боднарук Анастасия</w:t>
            </w:r>
          </w:p>
          <w:p w:rsidR="0025705D" w:rsidRPr="00E224E0" w:rsidRDefault="0025705D" w:rsidP="007D0158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2304</w:t>
            </w:r>
          </w:p>
        </w:tc>
        <w:tc>
          <w:tcPr>
            <w:tcW w:w="709" w:type="dxa"/>
            <w:gridSpan w:val="16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BA32B7" w:rsidRDefault="0025705D" w:rsidP="00926294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1 0,5</w:t>
            </w: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9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gridSpan w:val="2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185" w:type="dxa"/>
            <w:gridSpan w:val="6"/>
            <w:vMerge w:val="restart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gridSpan w:val="10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16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9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gridSpan w:val="2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gridSpan w:val="6"/>
            <w:vMerge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926294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7D0158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Гармаш Алёна</w:t>
            </w:r>
          </w:p>
          <w:p w:rsidR="0025705D" w:rsidRPr="00E224E0" w:rsidRDefault="0025705D" w:rsidP="007D0158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1949</w:t>
            </w:r>
          </w:p>
        </w:tc>
        <w:tc>
          <w:tcPr>
            <w:tcW w:w="709" w:type="dxa"/>
            <w:gridSpan w:val="16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BA32B7" w:rsidRDefault="0025705D" w:rsidP="00926294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0 0,5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21" w:type="dxa"/>
            <w:gridSpan w:val="7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18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F36108">
        <w:trPr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2C0499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Минина Вероника</w:t>
            </w:r>
          </w:p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1891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E224E0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0 0</w:t>
            </w:r>
          </w:p>
        </w:tc>
        <w:tc>
          <w:tcPr>
            <w:tcW w:w="5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42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gridSpan w:val="10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16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821" w:type="dxa"/>
            <w:gridSpan w:val="7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gridSpan w:val="21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F36108">
        <w:trPr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42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17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821" w:type="dxa"/>
            <w:gridSpan w:val="7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gridSpan w:val="21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F36108">
        <w:trPr>
          <w:trHeight w:val="632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2C0499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2C0499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Гармаш Алёна</w:t>
            </w:r>
          </w:p>
          <w:p w:rsidR="0025705D" w:rsidRPr="00E224E0" w:rsidRDefault="0025705D" w:rsidP="002C0499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1949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E224E0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1 1</w:t>
            </w:r>
          </w:p>
        </w:tc>
        <w:tc>
          <w:tcPr>
            <w:tcW w:w="22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1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5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gridSpan w:val="21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741" w:type="dxa"/>
            <w:gridSpan w:val="3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821" w:type="dxa"/>
            <w:gridSpan w:val="7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667ACA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 0</w:t>
            </w:r>
          </w:p>
        </w:tc>
        <w:tc>
          <w:tcPr>
            <w:tcW w:w="2126" w:type="dxa"/>
            <w:gridSpan w:val="35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926294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Боднарук Анастасия</w:t>
            </w:r>
          </w:p>
          <w:p w:rsidR="0025705D" w:rsidRPr="00BA32B7" w:rsidRDefault="0025705D" w:rsidP="00926294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2304</w:t>
            </w: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667ACA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 </w:t>
            </w:r>
          </w:p>
        </w:tc>
        <w:tc>
          <w:tcPr>
            <w:tcW w:w="6926" w:type="dxa"/>
            <w:gridSpan w:val="39"/>
            <w:vMerge w:val="restart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83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821" w:type="dxa"/>
            <w:gridSpan w:val="7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gridSpan w:val="35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</w:tr>
      <w:tr w:rsidR="0025705D" w:rsidRPr="00065690" w:rsidTr="00667ACA">
        <w:trPr>
          <w:gridAfter w:val="4"/>
          <w:wAfter w:w="80" w:type="dxa"/>
          <w:trHeight w:val="21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667ACA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</w:p>
        </w:tc>
        <w:tc>
          <w:tcPr>
            <w:tcW w:w="6926" w:type="dxa"/>
            <w:gridSpan w:val="39"/>
            <w:vMerge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21" w:type="dxa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667ACA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; 1</w:t>
            </w:r>
          </w:p>
        </w:tc>
        <w:tc>
          <w:tcPr>
            <w:tcW w:w="2126" w:type="dxa"/>
            <w:gridSpan w:val="3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926294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Гетьман Татьяна</w:t>
            </w:r>
          </w:p>
          <w:p w:rsidR="0025705D" w:rsidRPr="00E224E0" w:rsidRDefault="0025705D" w:rsidP="00926294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2146</w:t>
            </w: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754896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Юрасова Дарья</w:t>
            </w:r>
          </w:p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1975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BA32B7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1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 0,5</w:t>
            </w:r>
          </w:p>
        </w:tc>
        <w:tc>
          <w:tcPr>
            <w:tcW w:w="22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1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5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320" w:type="dxa"/>
            <w:gridSpan w:val="3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</w:tr>
      <w:tr w:rsidR="0025705D" w:rsidRPr="00065690" w:rsidTr="00F36108">
        <w:trPr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2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1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5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gridSpan w:val="21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F36108">
        <w:trPr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754896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Панкова Юлия</w:t>
            </w:r>
          </w:p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1794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BA32B7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 0,5</w:t>
            </w:r>
          </w:p>
        </w:tc>
        <w:tc>
          <w:tcPr>
            <w:tcW w:w="55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17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821" w:type="dxa"/>
            <w:gridSpan w:val="7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gridSpan w:val="21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F36108">
        <w:trPr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5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926294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9632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Юрасова Дарья</w:t>
            </w:r>
          </w:p>
          <w:p w:rsidR="0025705D" w:rsidRPr="0096323B" w:rsidRDefault="0025705D" w:rsidP="009632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1975</w:t>
            </w:r>
          </w:p>
        </w:tc>
        <w:tc>
          <w:tcPr>
            <w:tcW w:w="709" w:type="dxa"/>
            <w:gridSpan w:val="16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926294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 w:rsidRPr="00926294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0 </w:t>
            </w:r>
            <w:r w:rsidRPr="00926294"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1 </w:t>
            </w:r>
          </w:p>
          <w:p w:rsidR="0025705D" w:rsidRPr="00926294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926294"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0 0</w:t>
            </w:r>
            <w:r w:rsidRPr="00926294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,5</w:t>
            </w:r>
          </w:p>
          <w:p w:rsidR="0025705D" w:rsidRPr="00926294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821" w:type="dxa"/>
            <w:gridSpan w:val="7"/>
            <w:shd w:val="clear" w:color="auto" w:fill="FFFFFF"/>
            <w:vAlign w:val="center"/>
          </w:tcPr>
          <w:p w:rsidR="0025705D" w:rsidRPr="00754896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83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gridSpan w:val="21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185" w:type="dxa"/>
            <w:gridSpan w:val="6"/>
            <w:vMerge w:val="restart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gridSpan w:val="10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16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926294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8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821" w:type="dxa"/>
            <w:gridSpan w:val="7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18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gridSpan w:val="6"/>
            <w:vMerge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926294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2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,5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9632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Гетьман Татьяна</w:t>
            </w:r>
          </w:p>
          <w:p w:rsidR="0025705D" w:rsidRPr="00E224E0" w:rsidRDefault="0025705D" w:rsidP="009632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2146</w:t>
            </w:r>
          </w:p>
        </w:tc>
        <w:tc>
          <w:tcPr>
            <w:tcW w:w="709" w:type="dxa"/>
            <w:gridSpan w:val="16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926294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926294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1 0 </w:t>
            </w:r>
          </w:p>
          <w:p w:rsidR="0025705D" w:rsidRPr="00926294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926294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1 0,5</w:t>
            </w: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9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gridSpan w:val="2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2C0499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Меленчук Ольга</w:t>
            </w:r>
          </w:p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1570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E224E0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0 0</w:t>
            </w:r>
          </w:p>
        </w:tc>
        <w:tc>
          <w:tcPr>
            <w:tcW w:w="5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42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gridSpan w:val="10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16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9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gridSpan w:val="2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gridAfter w:val="4"/>
          <w:wAfter w:w="80" w:type="dxa"/>
          <w:trHeight w:val="70"/>
          <w:tblCellSpacing w:w="0" w:type="dxa"/>
        </w:trPr>
        <w:tc>
          <w:tcPr>
            <w:tcW w:w="304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25705D" w:rsidRPr="00E224E0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5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42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17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9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gridSpan w:val="20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05D" w:rsidRPr="00065690" w:rsidTr="00667ACA">
        <w:trPr>
          <w:trHeight w:val="70"/>
          <w:tblCellSpacing w:w="0" w:type="dxa"/>
        </w:trPr>
        <w:tc>
          <w:tcPr>
            <w:tcW w:w="307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Pr="002C0499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9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25705D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Гетьман Татьяна </w:t>
            </w:r>
          </w:p>
          <w:p w:rsidR="0025705D" w:rsidRPr="00E224E0" w:rsidRDefault="0025705D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2146</w:t>
            </w:r>
          </w:p>
        </w:tc>
        <w:tc>
          <w:tcPr>
            <w:tcW w:w="66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25705D" w:rsidRPr="00E224E0" w:rsidRDefault="0025705D" w:rsidP="0075489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1 1</w:t>
            </w:r>
          </w:p>
        </w:tc>
        <w:tc>
          <w:tcPr>
            <w:tcW w:w="22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gridSpan w:val="11"/>
            <w:shd w:val="clear" w:color="auto" w:fill="FFFFFF"/>
            <w:vAlign w:val="center"/>
          </w:tcPr>
          <w:p w:rsidR="0025705D" w:rsidRPr="007D0158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2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7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4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gridSpan w:val="2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dxa"/>
            <w:gridSpan w:val="3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25705D" w:rsidRPr="00E224E0" w:rsidRDefault="0025705D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705D" w:rsidRDefault="0025705D"/>
    <w:sectPr w:rsidR="0025705D" w:rsidSect="00F36108">
      <w:pgSz w:w="11906" w:h="16838"/>
      <w:pgMar w:top="719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4E0"/>
    <w:rsid w:val="00065690"/>
    <w:rsid w:val="000E3281"/>
    <w:rsid w:val="001D516D"/>
    <w:rsid w:val="0025705D"/>
    <w:rsid w:val="002C0499"/>
    <w:rsid w:val="00667ACA"/>
    <w:rsid w:val="006B3F94"/>
    <w:rsid w:val="00754896"/>
    <w:rsid w:val="007D0158"/>
    <w:rsid w:val="007D3F89"/>
    <w:rsid w:val="008A6FFD"/>
    <w:rsid w:val="00926294"/>
    <w:rsid w:val="0096323B"/>
    <w:rsid w:val="009E4992"/>
    <w:rsid w:val="00B2578B"/>
    <w:rsid w:val="00BA32B7"/>
    <w:rsid w:val="00C10D67"/>
    <w:rsid w:val="00C82EAD"/>
    <w:rsid w:val="00D35223"/>
    <w:rsid w:val="00E224E0"/>
    <w:rsid w:val="00F3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8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2</Pages>
  <Words>147</Words>
  <Characters>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SerS</cp:lastModifiedBy>
  <cp:revision>6</cp:revision>
  <cp:lastPrinted>2021-09-26T10:10:00Z</cp:lastPrinted>
  <dcterms:created xsi:type="dcterms:W3CDTF">2021-09-26T09:42:00Z</dcterms:created>
  <dcterms:modified xsi:type="dcterms:W3CDTF">2021-09-26T15:32:00Z</dcterms:modified>
</cp:coreProperties>
</file>